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62CD" w14:textId="77777777" w:rsidR="008535D9" w:rsidRPr="00951D06" w:rsidRDefault="00207575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1B3F792" wp14:editId="402D594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E6828DD" w14:textId="7FCDB25B" w:rsidR="008535D9" w:rsidRPr="00DD7A8F" w:rsidRDefault="0020757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DD7A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5FBD1" wp14:editId="2603FFA1">
                <wp:simplePos x="0" y="0"/>
                <wp:positionH relativeFrom="column">
                  <wp:posOffset>680720</wp:posOffset>
                </wp:positionH>
                <wp:positionV relativeFrom="paragraph">
                  <wp:posOffset>205023</wp:posOffset>
                </wp:positionV>
                <wp:extent cx="507309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A81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6.15pt" to="453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DD7A8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8535D9" w:rsidRPr="00DD7A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5E8" w:rsidRPr="00DD7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8B6">
        <w:rPr>
          <w:rFonts w:ascii="TH SarabunPSK" w:hAnsi="TH SarabunPSK" w:cs="TH SarabunPSK" w:hint="cs"/>
          <w:sz w:val="32"/>
          <w:szCs w:val="32"/>
          <w:cs/>
        </w:rPr>
        <w:t>งานทะเบียน</w:t>
      </w:r>
      <w:r w:rsidR="003E2F84">
        <w:rPr>
          <w:rFonts w:ascii="TH SarabunPSK" w:hAnsi="TH SarabunPSK" w:cs="TH SarabunPSK" w:hint="cs"/>
          <w:sz w:val="32"/>
          <w:szCs w:val="32"/>
          <w:cs/>
        </w:rPr>
        <w:t>วัดผล ฝ่ายบริหารวิชาการ</w:t>
      </w:r>
      <w:bookmarkStart w:id="0" w:name="_GoBack"/>
      <w:bookmarkEnd w:id="0"/>
      <w:r w:rsidR="00583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5E8" w:rsidRPr="00DD7A8F">
        <w:rPr>
          <w:rFonts w:ascii="TH SarabunPSK" w:hAnsi="TH SarabunPSK" w:cs="TH SarabunPSK" w:hint="cs"/>
          <w:sz w:val="32"/>
          <w:szCs w:val="32"/>
          <w:cs/>
        </w:rPr>
        <w:t xml:space="preserve"> โรงเรียนศรีใครวิทยา  </w:t>
      </w:r>
      <w:r w:rsidR="005838B6">
        <w:rPr>
          <w:rFonts w:ascii="TH SarabunPSK" w:hAnsi="TH SarabunPSK" w:cs="TH SarabunPSK" w:hint="cs"/>
          <w:sz w:val="32"/>
          <w:szCs w:val="32"/>
          <w:cs/>
        </w:rPr>
        <w:t>อ.</w:t>
      </w:r>
      <w:r w:rsidR="008565E8" w:rsidRPr="00DD7A8F">
        <w:rPr>
          <w:rFonts w:ascii="TH SarabunPSK" w:hAnsi="TH SarabunPSK" w:cs="TH SarabunPSK" w:hint="cs"/>
          <w:sz w:val="32"/>
          <w:szCs w:val="32"/>
          <w:cs/>
        </w:rPr>
        <w:t xml:space="preserve">เสนางคนิคม </w:t>
      </w:r>
      <w:r w:rsidR="005838B6">
        <w:rPr>
          <w:rFonts w:ascii="TH SarabunPSK" w:hAnsi="TH SarabunPSK" w:cs="TH SarabunPSK" w:hint="cs"/>
          <w:sz w:val="32"/>
          <w:szCs w:val="32"/>
          <w:cs/>
        </w:rPr>
        <w:t xml:space="preserve">  จ.</w:t>
      </w:r>
      <w:r w:rsidR="008565E8" w:rsidRPr="00DD7A8F">
        <w:rPr>
          <w:rFonts w:ascii="TH SarabunPSK" w:hAnsi="TH SarabunPSK" w:cs="TH SarabunPSK" w:hint="cs"/>
          <w:sz w:val="32"/>
          <w:szCs w:val="32"/>
          <w:cs/>
        </w:rPr>
        <w:t>อำนาจเจริญ</w:t>
      </w:r>
      <w:r w:rsidR="004B4D7E" w:rsidRPr="00DD7A8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DD7A8F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DD7A8F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7CF490AE" w14:textId="628FF093" w:rsidR="008535D9" w:rsidRPr="00DD7A8F" w:rsidRDefault="000356B5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D7A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97C0B" wp14:editId="7D6D6452">
                <wp:simplePos x="0" y="0"/>
                <wp:positionH relativeFrom="column">
                  <wp:posOffset>3164840</wp:posOffset>
                </wp:positionH>
                <wp:positionV relativeFrom="paragraph">
                  <wp:posOffset>208362</wp:posOffset>
                </wp:positionV>
                <wp:extent cx="259207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D9E17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6.4pt" to="45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4S047N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207575" w:rsidRPr="00DD7A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BA389" wp14:editId="09A7EE69">
                <wp:simplePos x="0" y="0"/>
                <wp:positionH relativeFrom="column">
                  <wp:posOffset>114300</wp:posOffset>
                </wp:positionH>
                <wp:positionV relativeFrom="paragraph">
                  <wp:posOffset>212643</wp:posOffset>
                </wp:positionV>
                <wp:extent cx="2743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7BF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75pt" to="2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8535D9" w:rsidRPr="00DD7A8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DD7A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59FD" w:rsidRPr="00DD7A8F">
        <w:rPr>
          <w:rFonts w:ascii="TH SarabunPSK" w:hAnsi="TH SarabunPSK" w:cs="TH SarabunPSK" w:hint="cs"/>
          <w:sz w:val="32"/>
          <w:szCs w:val="32"/>
          <w:cs/>
        </w:rPr>
        <w:t xml:space="preserve">ปส </w:t>
      </w:r>
      <w:r w:rsidR="00CE6EBA" w:rsidRPr="00DD7A8F">
        <w:rPr>
          <w:rFonts w:ascii="TH SarabunPSK" w:hAnsi="TH SarabunPSK" w:cs="TH SarabunPSK"/>
          <w:sz w:val="32"/>
          <w:szCs w:val="32"/>
        </w:rPr>
        <w:t>7037050905</w:t>
      </w:r>
      <w:r w:rsidR="00423353">
        <w:rPr>
          <w:rFonts w:ascii="TH SarabunPSK" w:hAnsi="TH SarabunPSK" w:cs="TH SarabunPSK" w:hint="cs"/>
          <w:sz w:val="32"/>
          <w:szCs w:val="32"/>
          <w:cs/>
        </w:rPr>
        <w:t>(</w:t>
      </w:r>
      <w:r w:rsidR="00423353">
        <w:rPr>
          <w:rFonts w:ascii="TH SarabunPSK" w:hAnsi="TH SarabunPSK" w:cs="TH SarabunPSK"/>
          <w:sz w:val="32"/>
          <w:szCs w:val="32"/>
        </w:rPr>
        <w:t>01</w:t>
      </w:r>
      <w:r w:rsidR="00423353">
        <w:rPr>
          <w:rFonts w:ascii="TH SarabunPSK" w:hAnsi="TH SarabunPSK" w:cs="TH SarabunPSK" w:hint="cs"/>
          <w:sz w:val="32"/>
          <w:szCs w:val="32"/>
          <w:cs/>
        </w:rPr>
        <w:t>)</w:t>
      </w:r>
      <w:r w:rsidR="00CE6EBA" w:rsidRPr="00DD7A8F">
        <w:rPr>
          <w:rFonts w:ascii="TH SarabunPSK" w:hAnsi="TH SarabunPSK" w:cs="TH SarabunPSK"/>
          <w:sz w:val="32"/>
          <w:szCs w:val="32"/>
        </w:rPr>
        <w:t>/</w:t>
      </w:r>
      <w:r w:rsidR="00CE6EBA" w:rsidRPr="00DD7A8F">
        <w:rPr>
          <w:rFonts w:ascii="TH SarabunPSK" w:hAnsi="TH SarabunPSK" w:cs="TH SarabunPSK" w:hint="cs"/>
          <w:sz w:val="32"/>
          <w:szCs w:val="32"/>
          <w:cs/>
        </w:rPr>
        <w:t>พ</w:t>
      </w:r>
      <w:r w:rsidR="00CE6EBA" w:rsidRPr="00DD7A8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E6EBA" w:rsidRPr="00DD7A8F">
        <w:rPr>
          <w:rFonts w:ascii="TH SarabunPSK" w:hAnsi="TH SarabunPSK" w:cs="TH SarabunPSK" w:hint="cs"/>
          <w:sz w:val="32"/>
          <w:szCs w:val="32"/>
          <w:cs/>
        </w:rPr>
        <w:t>เศษ</w:t>
      </w:r>
      <w:r w:rsidR="008535D9" w:rsidRPr="00DD7A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="004B4D7E" w:rsidRPr="00DD7A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D5F60B7" w14:textId="34158EA9" w:rsidR="008535D9" w:rsidRPr="00DD7A8F" w:rsidRDefault="0020757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DD7A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273F3D" wp14:editId="70A5150C">
                <wp:simplePos x="0" y="0"/>
                <wp:positionH relativeFrom="column">
                  <wp:posOffset>5715</wp:posOffset>
                </wp:positionH>
                <wp:positionV relativeFrom="paragraph">
                  <wp:posOffset>247015</wp:posOffset>
                </wp:positionV>
                <wp:extent cx="574230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902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">
                <v:stroke dashstyle="1 1" endcap="round"/>
              </v:line>
            </w:pict>
          </mc:Fallback>
        </mc:AlternateContent>
      </w:r>
      <w:r w:rsidR="008535D9" w:rsidRPr="00DD7A8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DD7A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6EBA" w:rsidRPr="00DD7A8F">
        <w:rPr>
          <w:rFonts w:ascii="TH SarabunPSK" w:hAnsi="TH SarabunPSK" w:cs="TH SarabunPSK" w:hint="cs"/>
          <w:sz w:val="32"/>
          <w:szCs w:val="32"/>
          <w:cs/>
        </w:rPr>
        <w:t>ขอย้ายสถานศึกษา</w:t>
      </w:r>
    </w:p>
    <w:p w14:paraId="5F0E2FE9" w14:textId="2FAB7858" w:rsidR="00C87E7C" w:rsidRPr="00B80B01" w:rsidRDefault="00C87E7C" w:rsidP="00192A56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81161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ผู้อำนวยการโรงเรียนศรีใครวิทยา</w:t>
      </w:r>
    </w:p>
    <w:p w14:paraId="57A3F122" w14:textId="4E86BDB5" w:rsidR="007A0A9F" w:rsidRDefault="0081161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(ชื่อ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สกุล ผู้ปกครอง)........................................................อยู่บ้านเลขที่..................หมู่ที่...........ตำบล.................................อำเภอ...............................จังหวัด............................โทรศัพท์...................ผู้ปกครองของสามเณร....................................................นักเรียนชั้น ม. ...............เลขประจำตัว.......................เกี่ยวข้อง</w:t>
      </w:r>
      <w:r w:rsidR="007A0A9F">
        <w:rPr>
          <w:rFonts w:ascii="TH SarabunPSK" w:hAnsi="TH SarabunPSK" w:cs="TH SarabunPSK" w:hint="cs"/>
          <w:sz w:val="32"/>
          <w:szCs w:val="32"/>
          <w:cs/>
        </w:rPr>
        <w:t xml:space="preserve">กับนักเรียนเป็น </w:t>
      </w:r>
      <w:r w:rsidR="007A0A9F">
        <w:rPr>
          <w:rFonts w:ascii="TH SarabunPSK" w:hAnsi="TH SarabunPSK" w:cs="TH SarabunPSK"/>
          <w:sz w:val="32"/>
          <w:szCs w:val="32"/>
        </w:rPr>
        <w:sym w:font="Wingdings 2" w:char="F0A3"/>
      </w:r>
      <w:r w:rsidR="007A0A9F">
        <w:rPr>
          <w:rFonts w:ascii="TH SarabunPSK" w:hAnsi="TH SarabunPSK" w:cs="TH SarabunPSK" w:hint="cs"/>
          <w:sz w:val="32"/>
          <w:szCs w:val="32"/>
          <w:cs/>
        </w:rPr>
        <w:t xml:space="preserve"> บิดา </w:t>
      </w:r>
      <w:r w:rsidR="007A0A9F">
        <w:rPr>
          <w:rFonts w:ascii="TH SarabunPSK" w:hAnsi="TH SarabunPSK" w:cs="TH SarabunPSK"/>
          <w:sz w:val="32"/>
          <w:szCs w:val="32"/>
        </w:rPr>
        <w:sym w:font="Wingdings 2" w:char="F0A3"/>
      </w:r>
      <w:r w:rsidR="007A0A9F">
        <w:rPr>
          <w:rFonts w:ascii="TH SarabunPSK" w:hAnsi="TH SarabunPSK" w:cs="TH SarabunPSK" w:hint="cs"/>
          <w:sz w:val="32"/>
          <w:szCs w:val="32"/>
          <w:cs/>
        </w:rPr>
        <w:t xml:space="preserve"> มารดา </w:t>
      </w:r>
      <w:r w:rsidR="007A0A9F">
        <w:rPr>
          <w:rFonts w:ascii="TH SarabunPSK" w:hAnsi="TH SarabunPSK" w:cs="TH SarabunPSK"/>
          <w:sz w:val="32"/>
          <w:szCs w:val="32"/>
        </w:rPr>
        <w:sym w:font="Wingdings 2" w:char="F0A3"/>
      </w:r>
      <w:r w:rsidR="007A0A9F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..................มีความประสงค์จะขอย้ายนักเรียนเข้าเรียนที่โรงเรียน....................................................ตำบล....................................อำเภอ...................................จังหวัด.....................................รหัสไปรษณีย์......................หมายเลขโทรศัพท์โรงเรียน.......................................ด้วยเหตุผล</w:t>
      </w:r>
      <w:r w:rsidR="007A0A9F">
        <w:rPr>
          <w:rFonts w:ascii="TH SarabunPSK" w:hAnsi="TH SarabunPSK" w:cs="TH SarabunPSK"/>
          <w:sz w:val="32"/>
          <w:szCs w:val="32"/>
          <w:cs/>
        </w:rPr>
        <w:tab/>
      </w:r>
      <w:r w:rsidR="007A0A9F">
        <w:rPr>
          <w:rFonts w:ascii="TH SarabunPSK" w:hAnsi="TH SarabunPSK" w:cs="TH SarabunPSK"/>
          <w:sz w:val="32"/>
          <w:szCs w:val="32"/>
        </w:rPr>
        <w:sym w:font="Wingdings 2" w:char="F0A3"/>
      </w:r>
      <w:r w:rsidR="007A0A9F">
        <w:rPr>
          <w:rFonts w:ascii="TH SarabunPSK" w:hAnsi="TH SarabunPSK" w:cs="TH SarabunPSK" w:hint="cs"/>
          <w:sz w:val="32"/>
          <w:szCs w:val="32"/>
          <w:cs/>
        </w:rPr>
        <w:t xml:space="preserve"> ย้ายติดตามผู้ปกครอง</w:t>
      </w:r>
    </w:p>
    <w:p w14:paraId="2228ABD0" w14:textId="20BDBD3A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ย้ายกรณีอื่นๆ ระบุสาเหตุ....................................................................................................</w:t>
      </w:r>
    </w:p>
    <w:p w14:paraId="2A111783" w14:textId="4271DA23" w:rsidR="007A0A9F" w:rsidRDefault="007A0A9F" w:rsidP="000356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ได้แนบเอกสารประกอบการย้าย ดังต่อไปนี้</w:t>
      </w:r>
    </w:p>
    <w:p w14:paraId="24CA4742" w14:textId="10D62585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สำเนาทะเบียนบ้านของนักเรียน บิดา มารดา อย่างละ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026A0EAD" w14:textId="5EBBFD08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รูปถ่ายนักเรียนขนาด </w:t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6CE71669" w14:textId="5ECA87C1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หนังสือยืนยันการรับนักเรียนจากโรงเรียน...........................................................................</w:t>
      </w:r>
    </w:p>
    <w:p w14:paraId="1AC6D513" w14:textId="7272D827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สำเนาบัตรประจำตัวประชาชน ผู้มาติดต่อ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3ADB47AE" w14:textId="0959C431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3C84771" w14:textId="0090E46F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จึงนมัสการมาเพื่อโปรดพิจารณาดำเนินการต่อไป</w:t>
      </w:r>
    </w:p>
    <w:p w14:paraId="51982BF9" w14:textId="4D37C7E4" w:rsidR="007A0A9F" w:rsidRDefault="007A0A9F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FC4C38" w14:textId="062CD2FE" w:rsidR="00192A56" w:rsidRDefault="00192A56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ลงชื่อ....................................................ผู้ปกครอง</w:t>
      </w:r>
    </w:p>
    <w:p w14:paraId="00A718EB" w14:textId="377F2F7A" w:rsidR="00192A56" w:rsidRDefault="00192A56" w:rsidP="00192A5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(...................................................)</w:t>
      </w:r>
    </w:p>
    <w:p w14:paraId="254D219B" w14:textId="1D04DFDA" w:rsidR="00192A56" w:rsidRDefault="00192A56" w:rsidP="00192A5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ความเห็นของผู้ที่เกี่ยวข้อง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92A56" w14:paraId="3F68FE20" w14:textId="77777777" w:rsidTr="00192A56">
        <w:trPr>
          <w:jc w:val="center"/>
        </w:trPr>
        <w:tc>
          <w:tcPr>
            <w:tcW w:w="4530" w:type="dxa"/>
          </w:tcPr>
          <w:p w14:paraId="5A674591" w14:textId="77777777" w:rsidR="00192A56" w:rsidRPr="002E77E2" w:rsidRDefault="00192A56" w:rsidP="00192A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77E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E77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.อาจารย์ที่ปรึกษา</w:t>
            </w:r>
          </w:p>
          <w:p w14:paraId="46E4C01D" w14:textId="33F858DE" w:rsidR="00192A56" w:rsidRDefault="00192A56" w:rsidP="00192A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เห็นสมควรให้ย้ายสถานศึกษาด้วยเหตุผลตามที่ระบุข้างต้น</w:t>
            </w:r>
          </w:p>
          <w:p w14:paraId="50AAFCB7" w14:textId="77777777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</w:t>
            </w:r>
          </w:p>
          <w:p w14:paraId="4AADCCB3" w14:textId="7EFBCB75" w:rsidR="00192A56" w:rsidRDefault="00DD7A8F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192A56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(..............................................)</w:t>
            </w:r>
          </w:p>
          <w:p w14:paraId="7BD970E1" w14:textId="47A33014" w:rsidR="00192A56" w:rsidRDefault="00192A56" w:rsidP="00CE6E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วันที่............../................../..............</w:t>
            </w:r>
          </w:p>
        </w:tc>
        <w:tc>
          <w:tcPr>
            <w:tcW w:w="4531" w:type="dxa"/>
          </w:tcPr>
          <w:p w14:paraId="03223376" w14:textId="1498C5A9" w:rsidR="00192A56" w:rsidRPr="002E77E2" w:rsidRDefault="00192A56" w:rsidP="00192A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77E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E77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2E77E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E77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งานทะเบียนและวัดผล</w:t>
            </w:r>
          </w:p>
          <w:p w14:paraId="0D58A317" w14:textId="77777777" w:rsidR="00192A56" w:rsidRDefault="00192A56" w:rsidP="00192A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ได้ดำเนินการตรวจสอบความถูกต้องของเอกสาร</w:t>
            </w:r>
          </w:p>
          <w:p w14:paraId="521CE7FE" w14:textId="32762A0E" w:rsidR="00192A56" w:rsidRDefault="00192A56" w:rsidP="00192A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ประกอบการย้ายเรียบร้อยแล้ว</w:t>
            </w:r>
          </w:p>
          <w:p w14:paraId="39FCE8F9" w14:textId="77777777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</w:t>
            </w:r>
          </w:p>
          <w:p w14:paraId="36825FF1" w14:textId="770C6893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E77E2">
              <w:rPr>
                <w:rFonts w:ascii="TH SarabunPSK" w:hAnsi="TH SarabunPSK" w:cs="TH SarabunPSK" w:hint="cs"/>
                <w:sz w:val="28"/>
                <w:cs/>
              </w:rPr>
              <w:t xml:space="preserve"> พระขวัญชัย กนฺตสีลวา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FCC65C4" w14:textId="33C5D5AD" w:rsidR="00192A56" w:rsidRDefault="00192A56" w:rsidP="00CE6E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วันที่............../................../..............</w:t>
            </w:r>
          </w:p>
        </w:tc>
      </w:tr>
      <w:tr w:rsidR="00192A56" w14:paraId="69075C27" w14:textId="77777777" w:rsidTr="00192A56">
        <w:trPr>
          <w:jc w:val="center"/>
        </w:trPr>
        <w:tc>
          <w:tcPr>
            <w:tcW w:w="4530" w:type="dxa"/>
          </w:tcPr>
          <w:p w14:paraId="29F30F56" w14:textId="0E0FADBF" w:rsidR="00192A56" w:rsidRDefault="00192A56" w:rsidP="00192A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77E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2E77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หัวหน้าฝ่ายวิชาการ</w:t>
            </w:r>
          </w:p>
          <w:p w14:paraId="6CA01568" w14:textId="6C405196" w:rsidR="00192A56" w:rsidRDefault="00192A56" w:rsidP="00192A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เห็นสมควรให้ดำเนินการออกเอกสารประกอบการย้ายได้</w:t>
            </w:r>
          </w:p>
          <w:p w14:paraId="7A86E538" w14:textId="77777777" w:rsidR="00C423CC" w:rsidRDefault="00C423CC" w:rsidP="00192A56">
            <w:pPr>
              <w:rPr>
                <w:rFonts w:ascii="TH SarabunPSK" w:hAnsi="TH SarabunPSK" w:cs="TH SarabunPSK"/>
                <w:sz w:val="28"/>
              </w:rPr>
            </w:pPr>
          </w:p>
          <w:p w14:paraId="54621557" w14:textId="77777777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</w:t>
            </w:r>
          </w:p>
          <w:p w14:paraId="51D98D6F" w14:textId="7212CC94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E77E2">
              <w:rPr>
                <w:rFonts w:ascii="TH SarabunPSK" w:hAnsi="TH SarabunPSK" w:cs="TH SarabunPSK" w:hint="cs"/>
                <w:sz w:val="28"/>
                <w:cs/>
              </w:rPr>
              <w:t xml:space="preserve"> นายณรงค์ศักดิ์ เชื้อดี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9E9D702" w14:textId="7588E692" w:rsidR="00192A56" w:rsidRDefault="00192A56" w:rsidP="002E77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วันที่............../................../..............</w:t>
            </w:r>
          </w:p>
        </w:tc>
        <w:tc>
          <w:tcPr>
            <w:tcW w:w="4531" w:type="dxa"/>
          </w:tcPr>
          <w:p w14:paraId="14D5E1B3" w14:textId="24148DC1" w:rsidR="00C423CC" w:rsidRPr="002E77E2" w:rsidRDefault="00192A56" w:rsidP="00192A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77E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2E77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ผู้อำนวยการโรงเรียนศรีใครวิทยา</w:t>
            </w:r>
          </w:p>
          <w:p w14:paraId="6CA17A28" w14:textId="438EFB0E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A56">
              <w:rPr>
                <w:rFonts w:ascii="TH SarabunPSK" w:hAnsi="TH SarabunPSK" w:cs="TH SarabunPSK"/>
                <w:sz w:val="28"/>
                <w:cs/>
              </w:rPr>
              <w:t>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ดำเนินการได้</w:t>
            </w:r>
          </w:p>
          <w:p w14:paraId="5F422F09" w14:textId="77777777" w:rsidR="00C423CC" w:rsidRDefault="00C423CC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D8420D" w14:textId="77777777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</w:t>
            </w:r>
          </w:p>
          <w:p w14:paraId="486AA764" w14:textId="7242E310" w:rsidR="00192A56" w:rsidRDefault="00192A56" w:rsidP="00192A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E77E2">
              <w:rPr>
                <w:rFonts w:ascii="TH SarabunPSK" w:hAnsi="TH SarabunPSK" w:cs="TH SarabunPSK" w:hint="cs"/>
                <w:sz w:val="28"/>
                <w:cs/>
              </w:rPr>
              <w:t xml:space="preserve"> พระมหาอาคม สุมณีโก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AEA4935" w14:textId="32F4D47F" w:rsidR="00192A56" w:rsidRDefault="00192A56" w:rsidP="002E77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วันที่............../................../..............</w:t>
            </w:r>
          </w:p>
        </w:tc>
      </w:tr>
    </w:tbl>
    <w:p w14:paraId="5F0C741A" w14:textId="77777777" w:rsidR="00192A56" w:rsidRPr="00192A56" w:rsidRDefault="00192A56" w:rsidP="002E77E2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sectPr w:rsidR="00192A56" w:rsidRPr="00192A56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C853" w14:textId="77777777" w:rsidR="00CA38A4" w:rsidRDefault="00CA38A4">
      <w:r>
        <w:separator/>
      </w:r>
    </w:p>
  </w:endnote>
  <w:endnote w:type="continuationSeparator" w:id="0">
    <w:p w14:paraId="6DE8E211" w14:textId="77777777" w:rsidR="00CA38A4" w:rsidRDefault="00CA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391B" w14:textId="77777777" w:rsidR="00CA38A4" w:rsidRDefault="00CA38A4">
      <w:r>
        <w:separator/>
      </w:r>
    </w:p>
  </w:footnote>
  <w:footnote w:type="continuationSeparator" w:id="0">
    <w:p w14:paraId="6D179246" w14:textId="77777777" w:rsidR="00CA38A4" w:rsidRDefault="00CA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F19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1808D1D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2C6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0601503F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B702D8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E8"/>
    <w:rsid w:val="000009B3"/>
    <w:rsid w:val="000356B5"/>
    <w:rsid w:val="00041424"/>
    <w:rsid w:val="0006583D"/>
    <w:rsid w:val="000D658D"/>
    <w:rsid w:val="00107DC9"/>
    <w:rsid w:val="00192A56"/>
    <w:rsid w:val="00193FB7"/>
    <w:rsid w:val="001F5E85"/>
    <w:rsid w:val="00207575"/>
    <w:rsid w:val="00234405"/>
    <w:rsid w:val="002747A4"/>
    <w:rsid w:val="002E1EB8"/>
    <w:rsid w:val="002E77E2"/>
    <w:rsid w:val="00300AB8"/>
    <w:rsid w:val="00387B20"/>
    <w:rsid w:val="003B0B81"/>
    <w:rsid w:val="003E2F84"/>
    <w:rsid w:val="00423353"/>
    <w:rsid w:val="004470AA"/>
    <w:rsid w:val="004B4D7E"/>
    <w:rsid w:val="004C53C8"/>
    <w:rsid w:val="005838B6"/>
    <w:rsid w:val="005F4EE0"/>
    <w:rsid w:val="006A4118"/>
    <w:rsid w:val="006B17F4"/>
    <w:rsid w:val="006D020C"/>
    <w:rsid w:val="006D16F7"/>
    <w:rsid w:val="007941B5"/>
    <w:rsid w:val="007A0A9F"/>
    <w:rsid w:val="007E6E95"/>
    <w:rsid w:val="0081161F"/>
    <w:rsid w:val="008535D9"/>
    <w:rsid w:val="008565E8"/>
    <w:rsid w:val="0086677E"/>
    <w:rsid w:val="008720A2"/>
    <w:rsid w:val="00904C2B"/>
    <w:rsid w:val="00921E9F"/>
    <w:rsid w:val="00923102"/>
    <w:rsid w:val="00942AC5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361B0"/>
    <w:rsid w:val="00C423CC"/>
    <w:rsid w:val="00C559FD"/>
    <w:rsid w:val="00C87E7C"/>
    <w:rsid w:val="00C94909"/>
    <w:rsid w:val="00CA38A4"/>
    <w:rsid w:val="00CE6EBA"/>
    <w:rsid w:val="00D35165"/>
    <w:rsid w:val="00D518B7"/>
    <w:rsid w:val="00D6626B"/>
    <w:rsid w:val="00DB741A"/>
    <w:rsid w:val="00DD7A8F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A54F0"/>
  <w15:chartTrackingRefBased/>
  <w15:docId w15:val="{834DE51F-E6C3-4802-9D0D-0707D6D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356B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0356B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an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B065-8BBF-4030-9685-FB3274B9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96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kwanchai manchat</dc:creator>
  <cp:keywords/>
  <dc:description/>
  <cp:lastModifiedBy>kwanchai manchat</cp:lastModifiedBy>
  <cp:revision>9</cp:revision>
  <cp:lastPrinted>2019-11-18T06:16:00Z</cp:lastPrinted>
  <dcterms:created xsi:type="dcterms:W3CDTF">2019-11-17T09:08:00Z</dcterms:created>
  <dcterms:modified xsi:type="dcterms:W3CDTF">2020-03-03T10:04:00Z</dcterms:modified>
</cp:coreProperties>
</file>